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185A" wp14:editId="75B91E7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3425"/>
                <wp:effectExtent l="0" t="0" r="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3720C6" wp14:editId="4DF106AC">
                                  <wp:extent cx="571500" cy="733425"/>
                                  <wp:effectExtent l="0" t="0" r="0" b="9525"/>
                                  <wp:docPr id="10" name="Kép 8" descr="Cimer_kic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imer_kic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E1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35pt;width:45pt;height:5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" stroked="f">
                <v:textbox style="mso-fit-shape-to-text:t" inset="0,0,0,0">
                  <w:txbxContent>
                    <w:p w:rsidR="005C2B68" w:rsidRDefault="005C2B68" w:rsidP="005C2B6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3720C6" wp14:editId="4DF106AC">
                            <wp:extent cx="571500" cy="733425"/>
                            <wp:effectExtent l="0" t="0" r="0" b="9525"/>
                            <wp:docPr id="10" name="Kép 8" descr="Cimer_kic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imer_kic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B3E5" wp14:editId="29A9363A">
                <wp:simplePos x="0" y="0"/>
                <wp:positionH relativeFrom="column">
                  <wp:posOffset>5372100</wp:posOffset>
                </wp:positionH>
                <wp:positionV relativeFrom="paragraph">
                  <wp:posOffset>-64135</wp:posOffset>
                </wp:positionV>
                <wp:extent cx="220980" cy="685800"/>
                <wp:effectExtent l="0" t="254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B3E5" id="Text Box 16" o:spid="_x0000_s1027" type="#_x0000_t202" style="position:absolute;left:0;text-align:left;margin-left:423pt;margin-top:-5.05pt;width:17.4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" stroked="f">
                <v:textbox>
                  <w:txbxContent>
                    <w:p w:rsidR="005C2B68" w:rsidRDefault="005C2B68" w:rsidP="005C2B6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sz w:val="18"/>
          <w:szCs w:val="18"/>
        </w:rPr>
        <w:t xml:space="preserve">Budapest Főváros VII. Kerület Erzsébetvárosi </w:t>
      </w:r>
    </w:p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Polgármesteri Hivatal</w:t>
      </w:r>
    </w:p>
    <w:p w:rsidR="005C2B68" w:rsidRPr="00EA3F0C" w:rsidRDefault="005C2B68" w:rsidP="005C2B68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536"/>
          <w:tab w:val="right" w:pos="9072"/>
        </w:tabs>
        <w:ind w:left="1260" w:right="3672"/>
        <w:jc w:val="center"/>
        <w:rPr>
          <w:rFonts w:eastAsia="Times New Roman"/>
          <w:b/>
          <w:sz w:val="20"/>
          <w:szCs w:val="20"/>
        </w:rPr>
      </w:pPr>
      <w:r w:rsidRPr="00EA3F0C">
        <w:rPr>
          <w:rFonts w:eastAsia="Times New Roman"/>
          <w:b/>
          <w:sz w:val="20"/>
          <w:szCs w:val="20"/>
        </w:rPr>
        <w:t>HUMÁNSZOLGÁLTATÓ IRODA</w:t>
      </w:r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1076 Budapest, Garay u. 5.</w:t>
      </w:r>
    </w:p>
    <w:p w:rsidR="005C2B68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 xml:space="preserve">Tel: </w:t>
      </w:r>
      <w:proofErr w:type="gramStart"/>
      <w:r w:rsidRPr="00EA3F0C">
        <w:rPr>
          <w:rFonts w:eastAsia="Times New Roman"/>
          <w:sz w:val="18"/>
          <w:szCs w:val="18"/>
        </w:rPr>
        <w:t>462-3328          E-mail</w:t>
      </w:r>
      <w:proofErr w:type="gramEnd"/>
      <w:r w:rsidRPr="00EA3F0C">
        <w:rPr>
          <w:rFonts w:eastAsia="Times New Roman"/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rFonts w:eastAsia="Times New Roman"/>
            <w:sz w:val="18"/>
            <w:szCs w:val="18"/>
          </w:rPr>
          <w:t>human@erzsebetvaros.hu</w:t>
        </w:r>
      </w:hyperlink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                 Hiv</w:t>
      </w:r>
      <w:r w:rsidRPr="00EA3F0C">
        <w:rPr>
          <w:rFonts w:eastAsia="Times New Roman"/>
          <w:b/>
          <w:bCs/>
          <w:sz w:val="18"/>
          <w:szCs w:val="18"/>
        </w:rPr>
        <w:t>atali kapu elérhetőség: rövid név: BPVIIPH  KRID 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KÉRELEM</w:t>
      </w:r>
    </w:p>
    <w:p w:rsidR="00987328" w:rsidRDefault="00987328" w:rsidP="00987328">
      <w:pPr>
        <w:pStyle w:val="lfej"/>
        <w:jc w:val="center"/>
        <w:rPr>
          <w:b/>
          <w:i/>
        </w:rPr>
      </w:pPr>
    </w:p>
    <w:p w:rsidR="00987328" w:rsidRPr="00987328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KARINTHY FRIGYES ÖSZTÖNDÍJ MEGÁLLAPÍTÁSÁHOZ</w:t>
      </w:r>
    </w:p>
    <w:p w:rsidR="00F0029C" w:rsidRDefault="00F0029C" w:rsidP="00987328">
      <w:pPr>
        <w:rPr>
          <w:b/>
        </w:rPr>
      </w:pPr>
    </w:p>
    <w:p w:rsidR="00987328" w:rsidRDefault="00987328" w:rsidP="00987328">
      <w:pPr>
        <w:rPr>
          <w:b/>
        </w:rPr>
      </w:pPr>
    </w:p>
    <w:p w:rsidR="00987328" w:rsidRDefault="00987328" w:rsidP="000E5C50">
      <w:pPr>
        <w:tabs>
          <w:tab w:val="left" w:leader="dot" w:pos="9356"/>
        </w:tabs>
      </w:pPr>
      <w:r>
        <w:rPr>
          <w:b/>
        </w:rPr>
        <w:t xml:space="preserve">Tanuló neve: </w:t>
      </w:r>
      <w:r w:rsidRPr="00987328"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székhelye</w:t>
      </w:r>
      <w:r>
        <w:t>:</w:t>
      </w:r>
      <w:r>
        <w:tab/>
      </w:r>
    </w:p>
    <w:tbl>
      <w:tblPr>
        <w:tblStyle w:val="Rcsostblzat"/>
        <w:tblpPr w:leftFromText="141" w:rightFromText="141" w:vertAnchor="text" w:horzAnchor="page" w:tblpX="2431" w:tblpY="128"/>
        <w:tblW w:w="0" w:type="auto"/>
        <w:tblLook w:val="04A0" w:firstRow="1" w:lastRow="0" w:firstColumn="1" w:lastColumn="0" w:noHBand="0" w:noVBand="1"/>
      </w:tblPr>
      <w:tblGrid>
        <w:gridCol w:w="704"/>
      </w:tblGrid>
      <w:tr w:rsidR="00316D4D" w:rsidTr="00316D4D">
        <w:trPr>
          <w:trHeight w:val="557"/>
        </w:trPr>
        <w:tc>
          <w:tcPr>
            <w:tcW w:w="704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987328" w:rsidRDefault="00987328" w:rsidP="000E5C50">
      <w:pPr>
        <w:tabs>
          <w:tab w:val="left" w:leader="dot" w:pos="9356"/>
        </w:tabs>
      </w:pPr>
    </w:p>
    <w:p w:rsidR="00316D4D" w:rsidRDefault="00987328" w:rsidP="000E5C50">
      <w:pPr>
        <w:tabs>
          <w:tab w:val="left" w:leader="dot" w:pos="9356"/>
        </w:tabs>
      </w:pPr>
      <w:r w:rsidRPr="00987328">
        <w:rPr>
          <w:b/>
        </w:rPr>
        <w:t>Évfolyam</w:t>
      </w:r>
      <w:r>
        <w:t xml:space="preserve">: </w:t>
      </w:r>
    </w:p>
    <w:p w:rsidR="00987328" w:rsidRDefault="00987328" w:rsidP="000E5C50">
      <w:pPr>
        <w:tabs>
          <w:tab w:val="left" w:leader="dot" w:pos="9356"/>
        </w:tabs>
      </w:pPr>
    </w:p>
    <w:tbl>
      <w:tblPr>
        <w:tblStyle w:val="Rcsostblzat"/>
        <w:tblpPr w:leftFromText="141" w:rightFromText="141" w:vertAnchor="text" w:horzAnchor="page" w:tblpX="8851" w:tblpY="455"/>
        <w:tblW w:w="0" w:type="auto"/>
        <w:tblLook w:val="04A0" w:firstRow="1" w:lastRow="0" w:firstColumn="1" w:lastColumn="0" w:noHBand="0" w:noVBand="1"/>
      </w:tblPr>
      <w:tblGrid>
        <w:gridCol w:w="988"/>
      </w:tblGrid>
      <w:tr w:rsidR="00316D4D" w:rsidTr="00316D4D">
        <w:trPr>
          <w:trHeight w:val="557"/>
        </w:trPr>
        <w:tc>
          <w:tcPr>
            <w:tcW w:w="988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757F82" w:rsidRPr="00316D4D" w:rsidRDefault="00987328" w:rsidP="00316D4D">
      <w:pPr>
        <w:tabs>
          <w:tab w:val="left" w:leader="dot" w:pos="9356"/>
        </w:tabs>
        <w:spacing w:line="480" w:lineRule="auto"/>
        <w:rPr>
          <w:rFonts w:ascii="Arial" w:hAnsi="Arial"/>
          <w:b/>
          <w:sz w:val="18"/>
          <w:szCs w:val="18"/>
        </w:rPr>
      </w:pPr>
      <w:r w:rsidRPr="00987328">
        <w:rPr>
          <w:b/>
        </w:rPr>
        <w:t>A kérelem benyújtását megelőző félévben elért tanulmányi eredményeinek átlaga</w:t>
      </w:r>
      <w:r>
        <w:t xml:space="preserve"> (magatartás </w:t>
      </w:r>
      <w:r>
        <w:br/>
        <w:t xml:space="preserve">és szorgalom érdemjegyek nélkül, két </w:t>
      </w:r>
      <w:r w:rsidR="000E5C50">
        <w:t>tizedes jegy</w:t>
      </w:r>
      <w:r>
        <w:t xml:space="preserve"> pontossággal kérjük beírni:</w:t>
      </w:r>
      <w:r w:rsidR="00316D4D">
        <w:t xml:space="preserve"> </w:t>
      </w:r>
      <w:r w:rsidR="00757F82">
        <w:rPr>
          <w:rFonts w:ascii="Arial" w:hAnsi="Arial"/>
          <w:b/>
          <w:sz w:val="18"/>
          <w:szCs w:val="18"/>
        </w:rPr>
        <w:t xml:space="preserve">                  </w:t>
      </w:r>
    </w:p>
    <w:p w:rsidR="00987328" w:rsidRDefault="00316D4D" w:rsidP="000E5C50">
      <w:pPr>
        <w:tabs>
          <w:tab w:val="left" w:leader="dot" w:pos="9356"/>
        </w:tabs>
      </w:pPr>
      <w:r>
        <w:rPr>
          <w:b/>
        </w:rPr>
        <w:t xml:space="preserve">Törvényes képviselő </w:t>
      </w:r>
      <w:r w:rsidR="00987328" w:rsidRPr="00987328">
        <w:rPr>
          <w:b/>
        </w:rPr>
        <w:t>neve</w:t>
      </w:r>
      <w:r w:rsidR="00987328">
        <w:t>:</w:t>
      </w:r>
      <w:r w:rsid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telefonszám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e-mail cím</w:t>
      </w:r>
      <w:r>
        <w:rPr>
          <w:rStyle w:val="Lbjegyzet-hivatkozs"/>
        </w:rPr>
        <w:footnoteReference w:id="1"/>
      </w:r>
      <w:r>
        <w:t>:</w:t>
      </w:r>
      <w:r>
        <w:tab/>
      </w:r>
    </w:p>
    <w:p w:rsidR="00316D4D" w:rsidRPr="00DC5286" w:rsidRDefault="00316D4D" w:rsidP="00316D4D">
      <w:pPr>
        <w:rPr>
          <w:b/>
        </w:rPr>
      </w:pPr>
      <w:r w:rsidRPr="00DC5286">
        <w:rPr>
          <w:b/>
        </w:rPr>
        <w:lastRenderedPageBreak/>
        <w:t xml:space="preserve">Az ösztöndíj támogatást  </w:t>
      </w:r>
      <w:r w:rsidRPr="00DC5286">
        <w:rPr>
          <w:b/>
        </w:rPr>
        <w:tab/>
        <w:t>postai úton kérem kifizetni</w:t>
      </w:r>
      <w:r w:rsidR="00DC5286">
        <w:rPr>
          <w:b/>
        </w:rPr>
        <w:tab/>
      </w:r>
      <w:r w:rsidR="00DC5286">
        <w:rPr>
          <w:b/>
        </w:rPr>
        <w:tab/>
      </w:r>
      <w:proofErr w:type="gramStart"/>
      <w:r w:rsidRPr="00DC5286">
        <w:rPr>
          <w:b/>
        </w:rPr>
        <w:t>folyószámlára</w:t>
      </w:r>
      <w:proofErr w:type="gramEnd"/>
      <w:r w:rsidRPr="00DC5286">
        <w:rPr>
          <w:b/>
        </w:rPr>
        <w:t xml:space="preserve"> kérem utalni.</w:t>
      </w:r>
      <w:r w:rsidRPr="00DC5286">
        <w:rPr>
          <w:rStyle w:val="Lbjegyzet-hivatkozs"/>
          <w:b/>
        </w:rPr>
        <w:footnoteReference w:id="2"/>
      </w:r>
    </w:p>
    <w:p w:rsidR="00316D4D" w:rsidRDefault="00316D4D" w:rsidP="00316D4D"/>
    <w:p w:rsidR="00316D4D" w:rsidRPr="00316D4D" w:rsidRDefault="00316D4D" w:rsidP="00987328">
      <w:pPr>
        <w:tabs>
          <w:tab w:val="left" w:leader="dot" w:pos="9072"/>
        </w:tabs>
      </w:pPr>
      <w:r>
        <w:rPr>
          <w:b/>
        </w:rPr>
        <w:t>Postai cím:</w:t>
      </w:r>
      <w:r>
        <w:t xml:space="preserve"> </w:t>
      </w:r>
      <w:r>
        <w:tab/>
      </w:r>
    </w:p>
    <w:p w:rsidR="00316D4D" w:rsidRDefault="00316D4D" w:rsidP="00987328">
      <w:pPr>
        <w:tabs>
          <w:tab w:val="left" w:leader="dot" w:pos="9072"/>
        </w:tabs>
        <w:rPr>
          <w:b/>
        </w:rPr>
      </w:pPr>
    </w:p>
    <w:p w:rsidR="008240FC" w:rsidRDefault="008240FC" w:rsidP="00987328">
      <w:pPr>
        <w:tabs>
          <w:tab w:val="left" w:leader="dot" w:pos="9072"/>
        </w:tabs>
      </w:pPr>
      <w:r>
        <w:rPr>
          <w:b/>
        </w:rPr>
        <w:t>Folyószámlát vezető bank neve, folyószámlaszáma</w:t>
      </w:r>
      <w:r w:rsidR="00987328">
        <w:t>:</w:t>
      </w:r>
    </w:p>
    <w:p w:rsidR="008240FC" w:rsidRDefault="008240FC" w:rsidP="00987328">
      <w:pPr>
        <w:tabs>
          <w:tab w:val="left" w:leader="dot" w:pos="9072"/>
        </w:tabs>
      </w:pPr>
    </w:p>
    <w:p w:rsidR="00987328" w:rsidRDefault="008240FC" w:rsidP="000E5C50">
      <w:pPr>
        <w:tabs>
          <w:tab w:val="left" w:leader="dot" w:pos="9356"/>
        </w:tabs>
      </w:pPr>
      <w:r>
        <w:tab/>
      </w:r>
    </w:p>
    <w:p w:rsidR="008240FC" w:rsidRDefault="008240FC" w:rsidP="00987328">
      <w:pPr>
        <w:tabs>
          <w:tab w:val="left" w:leader="dot" w:pos="9072"/>
        </w:tabs>
      </w:pPr>
    </w:p>
    <w:p w:rsidR="00316D4D" w:rsidRDefault="00757F82" w:rsidP="00316D4D">
      <w:pPr>
        <w:tabs>
          <w:tab w:val="left" w:leader="dot" w:pos="9072"/>
        </w:tabs>
        <w:spacing w:after="120"/>
        <w:jc w:val="both"/>
      </w:pPr>
      <w:r>
        <w:t xml:space="preserve">Nyilatkozom, hogy </w:t>
      </w:r>
      <w:r w:rsidRPr="00757F82">
        <w:t>a szociális támogatások és szociális szolgáltatások, valamint a pénzbeli, természetbeni és személyes gondoskodást nyújtó gyermekjóléti ellátások igénybevételének helyi szabályozásáról szóló 6/2016. (II.</w:t>
      </w:r>
      <w:r w:rsidR="00436C4D">
        <w:t xml:space="preserve"> </w:t>
      </w:r>
      <w:r w:rsidRPr="00757F82">
        <w:t>18.) önkormányzati szerinti ösztöndíj-támogatásban</w:t>
      </w:r>
      <w:r>
        <w:t xml:space="preserve"> gyermekem </w:t>
      </w:r>
    </w:p>
    <w:p w:rsidR="007814CB" w:rsidRDefault="00316D4D" w:rsidP="00316D4D">
      <w:pPr>
        <w:jc w:val="both"/>
      </w:pPr>
      <w:r>
        <w:tab/>
      </w:r>
      <w:r>
        <w:tab/>
      </w:r>
      <w:r>
        <w:tab/>
      </w:r>
      <w:r>
        <w:tab/>
      </w:r>
    </w:p>
    <w:p w:rsidR="00987328" w:rsidRDefault="007814CB" w:rsidP="00316D4D">
      <w:pPr>
        <w:jc w:val="both"/>
      </w:pPr>
      <w:r>
        <w:t xml:space="preserve">                                         </w:t>
      </w:r>
      <w:proofErr w:type="gramStart"/>
      <w:r w:rsidR="00316D4D">
        <w:t>részesül</w:t>
      </w:r>
      <w:proofErr w:type="gramEnd"/>
      <w:r w:rsidR="00316D4D">
        <w:t xml:space="preserve">      </w:t>
      </w:r>
      <w:r w:rsidR="00316D4D">
        <w:tab/>
      </w:r>
      <w:r w:rsidR="00316D4D">
        <w:tab/>
      </w:r>
      <w:r w:rsidR="00316D4D">
        <w:tab/>
      </w:r>
      <w:r w:rsidR="00757F82">
        <w:t>nem részesül.</w:t>
      </w:r>
      <w:r w:rsidR="00316D4D">
        <w:rPr>
          <w:rStyle w:val="Lbjegyzet-hivatkozs"/>
        </w:rPr>
        <w:footnoteReference w:id="3"/>
      </w:r>
    </w:p>
    <w:p w:rsidR="00987328" w:rsidRDefault="00987328" w:rsidP="00987328">
      <w:pPr>
        <w:tabs>
          <w:tab w:val="left" w:leader="dot" w:pos="9072"/>
        </w:tabs>
      </w:pPr>
    </w:p>
    <w:p w:rsidR="007814CB" w:rsidRDefault="007814CB" w:rsidP="00987328">
      <w:pPr>
        <w:tabs>
          <w:tab w:val="left" w:leader="dot" w:pos="9072"/>
        </w:tabs>
      </w:pPr>
    </w:p>
    <w:p w:rsidR="007814CB" w:rsidRDefault="007814CB" w:rsidP="00757F82">
      <w:pPr>
        <w:jc w:val="both"/>
      </w:pPr>
      <w:proofErr w:type="gramStart"/>
      <w:r>
        <w:t xml:space="preserve">Hozzájárulok ahhoz, </w:t>
      </w:r>
      <w:r w:rsidR="00757F82" w:rsidRPr="008240FC">
        <w:t xml:space="preserve">hogy jelen eljárás során a </w:t>
      </w:r>
      <w:r w:rsidR="00757F82">
        <w:t xml:space="preserve">kérelem nyomtatványon </w:t>
      </w:r>
      <w:r w:rsidR="00757F82" w:rsidRPr="008240FC">
        <w:t>rögzített személyes adataimat, illetve a</w:t>
      </w:r>
      <w:r w:rsidR="00757F82" w:rsidRPr="008240FC">
        <w:rPr>
          <w:sz w:val="20"/>
          <w:szCs w:val="20"/>
        </w:rPr>
        <w:t xml:space="preserve"> </w:t>
      </w:r>
      <w:r w:rsidR="00757F82" w:rsidRPr="008240FC">
        <w:t>gyermekemre, vagy a felügyeletemre bízott gyermekre  - mint Érintettre - vonatkozó személyes adatokat az Európai Parlament és a Tanács 2016/679</w:t>
      </w:r>
      <w:r w:rsidR="00436C4D">
        <w:t>.</w:t>
      </w:r>
      <w:r w:rsidR="00757F82" w:rsidRPr="008240FC">
        <w:t xml:space="preserve"> számú rendelete (GDPR) valamint az információs önrendelkezési jogról és az információszabadságról szóló 2011. évi CXII. törvény rendelkezéseit betartva Budapest Főváros VII. kerület Erzsébetváros Önkormányzata (mint adatkezelő)</w:t>
      </w:r>
      <w:r w:rsidR="00757F82">
        <w:t xml:space="preserve"> az ösztöndíj megállapításával </w:t>
      </w:r>
      <w:r w:rsidR="00757F82" w:rsidRPr="008240FC">
        <w:t>összefüggésben, a köziratokról, a közlevéltárakról és a magánlevéltári anyag védelméről</w:t>
      </w:r>
      <w:proofErr w:type="gramEnd"/>
      <w:r w:rsidR="00757F82" w:rsidRPr="008240FC">
        <w:t xml:space="preserve"> </w:t>
      </w:r>
      <w:proofErr w:type="gramStart"/>
      <w:r w:rsidR="00757F82" w:rsidRPr="008240FC">
        <w:t>szóló</w:t>
      </w:r>
      <w:proofErr w:type="gramEnd"/>
      <w:r w:rsidR="00757F82" w:rsidRPr="008240FC">
        <w:t xml:space="preserve"> törvénynek megfelelő ideig kezelje. </w:t>
      </w:r>
      <w:r w:rsidR="00757F82">
        <w:t xml:space="preserve"> </w:t>
      </w:r>
    </w:p>
    <w:p w:rsidR="00757F82" w:rsidRPr="008240FC" w:rsidRDefault="00757F82" w:rsidP="00757F82">
      <w:pPr>
        <w:jc w:val="both"/>
      </w:pPr>
      <w:r w:rsidRPr="008240FC">
        <w:t xml:space="preserve">Nyilatkozom, hogy a személyes adataim kezelésével kapcsolatosan a szükséges tájékoztatást megkaptam. </w:t>
      </w:r>
    </w:p>
    <w:p w:rsidR="00757F82" w:rsidRPr="008240FC" w:rsidRDefault="00757F82" w:rsidP="00757F82">
      <w:pPr>
        <w:jc w:val="both"/>
      </w:pPr>
    </w:p>
    <w:p w:rsidR="00757F82" w:rsidRPr="008240FC" w:rsidRDefault="00757F82" w:rsidP="00757F82">
      <w:pPr>
        <w:jc w:val="both"/>
      </w:pPr>
      <w:r w:rsidRPr="008240FC">
        <w:t>Tudomásul veszem, hogy személyes adataim harmadik fél részére nem kerülnek átadásra.</w:t>
      </w:r>
    </w:p>
    <w:p w:rsidR="00757F82" w:rsidRPr="008240FC" w:rsidRDefault="00757F82" w:rsidP="00757F82"/>
    <w:p w:rsidR="00757F82" w:rsidRDefault="00757F82" w:rsidP="00987328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</w:pPr>
    </w:p>
    <w:p w:rsidR="00987328" w:rsidRDefault="00987328" w:rsidP="00987328">
      <w:pPr>
        <w:tabs>
          <w:tab w:val="left" w:leader="dot" w:pos="9072"/>
        </w:tabs>
      </w:pPr>
      <w:r>
        <w:t>Dátum</w:t>
      </w:r>
      <w:proofErr w:type="gramStart"/>
      <w:r>
        <w:t>: …</w:t>
      </w:r>
      <w:proofErr w:type="gramEnd"/>
      <w:r>
        <w:t>…………………………..</w:t>
      </w:r>
    </w:p>
    <w:p w:rsidR="00987328" w:rsidRDefault="00987328" w:rsidP="00987328">
      <w:pPr>
        <w:tabs>
          <w:tab w:val="left" w:leader="dot" w:pos="9072"/>
        </w:tabs>
      </w:pPr>
    </w:p>
    <w:p w:rsidR="00757F82" w:rsidRDefault="00757F82" w:rsidP="00757F82">
      <w:pPr>
        <w:rPr>
          <w:rFonts w:ascii="Arial" w:hAnsi="Arial"/>
          <w:b/>
          <w:sz w:val="18"/>
          <w:szCs w:val="18"/>
        </w:rPr>
      </w:pPr>
    </w:p>
    <w:p w:rsidR="00757F82" w:rsidRDefault="00757F82" w:rsidP="00757F82">
      <w:pPr>
        <w:tabs>
          <w:tab w:val="left" w:pos="4536"/>
          <w:tab w:val="right" w:leader="dot" w:pos="9072"/>
        </w:tabs>
      </w:pPr>
      <w:r>
        <w:tab/>
      </w:r>
      <w:r>
        <w:tab/>
      </w:r>
    </w:p>
    <w:p w:rsidR="00757F82" w:rsidRDefault="00757F82" w:rsidP="00757F82">
      <w:pPr>
        <w:tabs>
          <w:tab w:val="center" w:pos="6804"/>
          <w:tab w:val="left" w:leader="dot" w:pos="9072"/>
        </w:tabs>
      </w:pPr>
      <w:r>
        <w:tab/>
      </w:r>
      <w:r w:rsidR="00316D4D">
        <w:t>Tanuló</w:t>
      </w:r>
      <w:r w:rsidR="00DC5286">
        <w:t xml:space="preserve"> </w:t>
      </w:r>
      <w:r w:rsidR="00316D4D">
        <w:t>/</w:t>
      </w:r>
      <w:r w:rsidR="00DC5286">
        <w:t xml:space="preserve"> </w:t>
      </w:r>
      <w:r w:rsidR="00316D4D">
        <w:t xml:space="preserve">Törvényes képviselő </w:t>
      </w:r>
      <w:r>
        <w:t>aláírása</w:t>
      </w:r>
      <w:r w:rsidR="00DC5286">
        <w:rPr>
          <w:rStyle w:val="Lbjegyzet-hivatkozs"/>
        </w:rPr>
        <w:footnoteReference w:id="4"/>
      </w: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987328" w:rsidRPr="00757F82" w:rsidRDefault="00987328" w:rsidP="00987328">
      <w:pPr>
        <w:tabs>
          <w:tab w:val="left" w:leader="dot" w:pos="9072"/>
        </w:tabs>
        <w:rPr>
          <w:b/>
        </w:rPr>
      </w:pPr>
      <w:r w:rsidRPr="00757F82">
        <w:rPr>
          <w:b/>
        </w:rPr>
        <w:t>A kérelem mellékleteként kötelezően benyújtandó dokumentumok:</w:t>
      </w:r>
    </w:p>
    <w:p w:rsidR="00987328" w:rsidRDefault="007D22DB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>tanuló lakcímkártyájának</w:t>
      </w:r>
      <w:r w:rsidR="00987328">
        <w:t xml:space="preserve"> másolata</w:t>
      </w:r>
    </w:p>
    <w:p w:rsidR="00987328" w:rsidRDefault="00987328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 xml:space="preserve">a </w:t>
      </w:r>
      <w:r w:rsidR="00B52C66">
        <w:t xml:space="preserve">2020-2021. tanévre vonatkozó </w:t>
      </w:r>
      <w:r w:rsidR="007D22DB">
        <w:t xml:space="preserve">év végi bizonyítvány </w:t>
      </w:r>
      <w:r w:rsidR="007D22DB" w:rsidRPr="007D22DB">
        <w:rPr>
          <w:u w:val="single"/>
        </w:rPr>
        <w:t>intézmény által hitelesített</w:t>
      </w:r>
      <w:r w:rsidR="007D22DB">
        <w:t xml:space="preserve"> másolata</w:t>
      </w:r>
    </w:p>
    <w:p w:rsidR="00757F82" w:rsidRDefault="00757F82" w:rsidP="008240FC">
      <w:pPr>
        <w:tabs>
          <w:tab w:val="left" w:leader="dot" w:pos="9072"/>
        </w:tabs>
        <w:jc w:val="center"/>
        <w:rPr>
          <w:b/>
        </w:rPr>
      </w:pPr>
    </w:p>
    <w:p w:rsidR="00987328" w:rsidRPr="00987328" w:rsidRDefault="00987328" w:rsidP="00987328">
      <w:pPr>
        <w:tabs>
          <w:tab w:val="left" w:leader="dot" w:pos="9072"/>
        </w:tabs>
        <w:rPr>
          <w:b/>
        </w:rPr>
      </w:pPr>
    </w:p>
    <w:sectPr w:rsidR="00987328" w:rsidRPr="00987328" w:rsidSect="00E3415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4D" w:rsidRDefault="00316D4D" w:rsidP="00316D4D">
      <w:r>
        <w:separator/>
      </w:r>
    </w:p>
  </w:endnote>
  <w:endnote w:type="continuationSeparator" w:id="0">
    <w:p w:rsidR="00316D4D" w:rsidRDefault="00316D4D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4D" w:rsidRDefault="00316D4D" w:rsidP="00316D4D">
      <w:r>
        <w:separator/>
      </w:r>
    </w:p>
  </w:footnote>
  <w:footnote w:type="continuationSeparator" w:id="0">
    <w:p w:rsidR="00316D4D" w:rsidRDefault="00316D4D" w:rsidP="00316D4D">
      <w:r>
        <w:continuationSeparator/>
      </w:r>
    </w:p>
  </w:footnote>
  <w:footnote w:id="1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Olyan e-mail címet kérünk megadni, amelyet rendszeresen olvasnak, mert az esetleges hiánypótlást erre a címre küldjük.</w:t>
      </w:r>
    </w:p>
  </w:footnote>
  <w:footnote w:id="2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316D4D" w:rsidRPr="00316D4D" w:rsidRDefault="00316D4D" w:rsidP="00316D4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megfelelő rész aláhúzandó.  </w:t>
      </w:r>
      <w:r w:rsidRPr="00316D4D">
        <w:t xml:space="preserve">Felhívjuk figyelmét, hogy az ösztöndíj megállapítására nem jogosult az a személy, aki a kérelem benyújtásakor 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 részesül. Amennyiben a </w:t>
      </w:r>
      <w:r w:rsidR="00116E4A">
        <w:t>családban</w:t>
      </w:r>
      <w:r w:rsidRPr="00316D4D">
        <w:t xml:space="preserve"> élők egy főre eső jövedelme alapján jogosult lenne a támogatásra, javasoljuk a szociális alapú ösztöndíj-támogatás iránti kérelmet benyújtani.</w:t>
      </w:r>
    </w:p>
  </w:footnote>
  <w:footnote w:id="4">
    <w:p w:rsidR="00DC5286" w:rsidRDefault="00DC5286">
      <w:pPr>
        <w:pStyle w:val="Lbjegyzetszveg"/>
      </w:pPr>
      <w:r>
        <w:rPr>
          <w:rStyle w:val="Lbjegyzet-hivatkozs"/>
        </w:rPr>
        <w:footnoteRef/>
      </w:r>
      <w:r>
        <w:t xml:space="preserve"> Kiskorú tanuló esetén a kérelmet a törvényes képviselő írja alá.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354B2"/>
    <w:rsid w:val="000425AC"/>
    <w:rsid w:val="00053CE3"/>
    <w:rsid w:val="000560F6"/>
    <w:rsid w:val="00056625"/>
    <w:rsid w:val="000776DD"/>
    <w:rsid w:val="00080C36"/>
    <w:rsid w:val="00081014"/>
    <w:rsid w:val="000B79DC"/>
    <w:rsid w:val="000E5C50"/>
    <w:rsid w:val="000F5F04"/>
    <w:rsid w:val="000F79C4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52640"/>
    <w:rsid w:val="00271368"/>
    <w:rsid w:val="00271910"/>
    <w:rsid w:val="00271A60"/>
    <w:rsid w:val="002A60AF"/>
    <w:rsid w:val="002A63FA"/>
    <w:rsid w:val="002A6547"/>
    <w:rsid w:val="002C31A6"/>
    <w:rsid w:val="002E3E2E"/>
    <w:rsid w:val="002F7FF5"/>
    <w:rsid w:val="00316D4D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36C4D"/>
    <w:rsid w:val="004768A6"/>
    <w:rsid w:val="00487246"/>
    <w:rsid w:val="004B2AE5"/>
    <w:rsid w:val="004D338F"/>
    <w:rsid w:val="00531408"/>
    <w:rsid w:val="005328BA"/>
    <w:rsid w:val="00532D10"/>
    <w:rsid w:val="00547B68"/>
    <w:rsid w:val="00551228"/>
    <w:rsid w:val="00571B82"/>
    <w:rsid w:val="00593B12"/>
    <w:rsid w:val="00596DE5"/>
    <w:rsid w:val="005A1594"/>
    <w:rsid w:val="005B4115"/>
    <w:rsid w:val="005C2B68"/>
    <w:rsid w:val="005C416F"/>
    <w:rsid w:val="005F21E4"/>
    <w:rsid w:val="00611859"/>
    <w:rsid w:val="00612B6D"/>
    <w:rsid w:val="00632832"/>
    <w:rsid w:val="00632FBE"/>
    <w:rsid w:val="0066023F"/>
    <w:rsid w:val="0068222B"/>
    <w:rsid w:val="006968D8"/>
    <w:rsid w:val="006A0066"/>
    <w:rsid w:val="006F08BB"/>
    <w:rsid w:val="00730327"/>
    <w:rsid w:val="00757F82"/>
    <w:rsid w:val="00767892"/>
    <w:rsid w:val="0077639E"/>
    <w:rsid w:val="00780378"/>
    <w:rsid w:val="00780FE7"/>
    <w:rsid w:val="007814CB"/>
    <w:rsid w:val="007827EB"/>
    <w:rsid w:val="007B1D4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80B"/>
    <w:rsid w:val="008B5739"/>
    <w:rsid w:val="008C439A"/>
    <w:rsid w:val="008C591E"/>
    <w:rsid w:val="008D0767"/>
    <w:rsid w:val="008F6335"/>
    <w:rsid w:val="00931448"/>
    <w:rsid w:val="00943508"/>
    <w:rsid w:val="0098070D"/>
    <w:rsid w:val="00987328"/>
    <w:rsid w:val="00996DE9"/>
    <w:rsid w:val="009C7CDC"/>
    <w:rsid w:val="009F59D5"/>
    <w:rsid w:val="009F5C64"/>
    <w:rsid w:val="00A16E6D"/>
    <w:rsid w:val="00A327ED"/>
    <w:rsid w:val="00A45258"/>
    <w:rsid w:val="00AC2020"/>
    <w:rsid w:val="00AE2F8A"/>
    <w:rsid w:val="00AF6F03"/>
    <w:rsid w:val="00B17F84"/>
    <w:rsid w:val="00B34AC9"/>
    <w:rsid w:val="00B47CEB"/>
    <w:rsid w:val="00B52C66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E25BF"/>
    <w:rsid w:val="00C04178"/>
    <w:rsid w:val="00C12B26"/>
    <w:rsid w:val="00C34604"/>
    <w:rsid w:val="00C4594D"/>
    <w:rsid w:val="00C524B5"/>
    <w:rsid w:val="00C7089C"/>
    <w:rsid w:val="00CC35BA"/>
    <w:rsid w:val="00CE0BD6"/>
    <w:rsid w:val="00CE3891"/>
    <w:rsid w:val="00CE4082"/>
    <w:rsid w:val="00CF6281"/>
    <w:rsid w:val="00CF7C17"/>
    <w:rsid w:val="00D02724"/>
    <w:rsid w:val="00D029B8"/>
    <w:rsid w:val="00D05658"/>
    <w:rsid w:val="00D16275"/>
    <w:rsid w:val="00D23AB1"/>
    <w:rsid w:val="00D35129"/>
    <w:rsid w:val="00D76AB4"/>
    <w:rsid w:val="00D95E48"/>
    <w:rsid w:val="00DC5286"/>
    <w:rsid w:val="00DD1ABA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F03B7"/>
    <w:rsid w:val="00EF398C"/>
    <w:rsid w:val="00F0029C"/>
    <w:rsid w:val="00F62E05"/>
    <w:rsid w:val="00F77EDC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%20M&#368;VEL&#336;D&#201;S\Petra\lev&#233;l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5FA8-389B-4669-997A-1E06A1F5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levélsablon</Template>
  <TotalTime>3</TotalTime>
  <Pages>2</Pages>
  <Words>269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Nyári Petra</cp:lastModifiedBy>
  <cp:revision>3</cp:revision>
  <cp:lastPrinted>2019-12-07T07:36:00Z</cp:lastPrinted>
  <dcterms:created xsi:type="dcterms:W3CDTF">2021-08-10T07:27:00Z</dcterms:created>
  <dcterms:modified xsi:type="dcterms:W3CDTF">2021-08-10T13:02:00Z</dcterms:modified>
</cp:coreProperties>
</file>